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A3031">
      <w:pPr>
        <w:spacing w:before="26"/>
        <w:ind w:left="447" w:right="199" w:firstLine="0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《哈尔滨工业大学博士生参会推荐表》</w:t>
      </w:r>
      <w:bookmarkEnd w:id="0"/>
    </w:p>
    <w:p w14:paraId="4BBE4AD0">
      <w:pPr>
        <w:pStyle w:val="2"/>
        <w:spacing w:before="11"/>
        <w:rPr>
          <w:b/>
          <w:sz w:val="24"/>
        </w:rPr>
      </w:pPr>
    </w:p>
    <w:tbl>
      <w:tblPr>
        <w:tblStyle w:val="3"/>
        <w:tblW w:w="8993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363"/>
        <w:gridCol w:w="1204"/>
        <w:gridCol w:w="1406"/>
        <w:gridCol w:w="1388"/>
        <w:gridCol w:w="1677"/>
      </w:tblGrid>
      <w:tr w14:paraId="0DB22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55" w:type="dxa"/>
          </w:tcPr>
          <w:p w14:paraId="3BB5DBDE">
            <w:pPr>
              <w:pStyle w:val="5"/>
              <w:spacing w:before="124"/>
              <w:ind w:left="117" w:right="107"/>
              <w:jc w:val="center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1363" w:type="dxa"/>
          </w:tcPr>
          <w:p w14:paraId="393558BF">
            <w:pPr>
              <w:pStyle w:val="5"/>
              <w:spacing w:line="600" w:lineRule="auto"/>
              <w:jc w:val="center"/>
              <w:rPr>
                <w:rFonts w:hint="eastAsia" w:ascii="Times New Roman" w:eastAsia="仿宋"/>
                <w:sz w:val="30"/>
                <w:lang w:val="en-US" w:eastAsia="zh-CN"/>
              </w:rPr>
            </w:pPr>
          </w:p>
        </w:tc>
        <w:tc>
          <w:tcPr>
            <w:tcW w:w="1204" w:type="dxa"/>
          </w:tcPr>
          <w:p w14:paraId="2460F296">
            <w:pPr>
              <w:pStyle w:val="5"/>
              <w:spacing w:before="124"/>
              <w:ind w:left="294"/>
              <w:jc w:val="center"/>
              <w:rPr>
                <w:sz w:val="30"/>
              </w:rPr>
            </w:pPr>
            <w:r>
              <w:rPr>
                <w:sz w:val="30"/>
              </w:rPr>
              <w:t>性别</w:t>
            </w:r>
          </w:p>
        </w:tc>
        <w:tc>
          <w:tcPr>
            <w:tcW w:w="1406" w:type="dxa"/>
          </w:tcPr>
          <w:p w14:paraId="16DAF485">
            <w:pPr>
              <w:pStyle w:val="5"/>
              <w:spacing w:line="600" w:lineRule="auto"/>
              <w:jc w:val="center"/>
              <w:rPr>
                <w:rFonts w:hint="eastAsia" w:ascii="Times New Roman" w:eastAsia="仿宋"/>
                <w:sz w:val="30"/>
                <w:lang w:eastAsia="zh-CN"/>
              </w:rPr>
            </w:pPr>
          </w:p>
        </w:tc>
        <w:tc>
          <w:tcPr>
            <w:tcW w:w="1388" w:type="dxa"/>
          </w:tcPr>
          <w:p w14:paraId="5F083788">
            <w:pPr>
              <w:pStyle w:val="5"/>
              <w:spacing w:before="124"/>
              <w:ind w:left="106"/>
              <w:jc w:val="center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学号</w:t>
            </w:r>
          </w:p>
        </w:tc>
        <w:tc>
          <w:tcPr>
            <w:tcW w:w="1677" w:type="dxa"/>
          </w:tcPr>
          <w:p w14:paraId="67EE2200">
            <w:pPr>
              <w:pStyle w:val="5"/>
              <w:spacing w:line="600" w:lineRule="auto"/>
              <w:rPr>
                <w:rFonts w:hint="eastAsia" w:ascii="Times New Roman" w:eastAsia="仿宋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 xml:space="preserve"> </w:t>
            </w:r>
          </w:p>
        </w:tc>
      </w:tr>
      <w:tr w14:paraId="4BE89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55" w:type="dxa"/>
          </w:tcPr>
          <w:p w14:paraId="49FC43EB">
            <w:pPr>
              <w:pStyle w:val="5"/>
              <w:spacing w:before="127"/>
              <w:ind w:left="117" w:right="107"/>
              <w:jc w:val="center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入学年份</w:t>
            </w:r>
          </w:p>
        </w:tc>
        <w:tc>
          <w:tcPr>
            <w:tcW w:w="2567" w:type="dxa"/>
            <w:gridSpan w:val="2"/>
          </w:tcPr>
          <w:p w14:paraId="2DFF328B">
            <w:pPr>
              <w:pStyle w:val="5"/>
              <w:spacing w:line="720" w:lineRule="auto"/>
              <w:ind w:left="0" w:leftChars="0"/>
              <w:jc w:val="center"/>
              <w:rPr>
                <w:rFonts w:hint="eastAsia" w:ascii="Times New Roman" w:eastAsia="仿宋"/>
                <w:sz w:val="30"/>
                <w:lang w:eastAsia="zh-CN"/>
              </w:rPr>
            </w:pPr>
          </w:p>
        </w:tc>
        <w:tc>
          <w:tcPr>
            <w:tcW w:w="1406" w:type="dxa"/>
          </w:tcPr>
          <w:p w14:paraId="72121B73">
            <w:pPr>
              <w:pStyle w:val="5"/>
              <w:spacing w:before="127"/>
              <w:ind w:left="74" w:right="81"/>
              <w:jc w:val="center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学生类型</w:t>
            </w:r>
          </w:p>
        </w:tc>
        <w:tc>
          <w:tcPr>
            <w:tcW w:w="3065" w:type="dxa"/>
            <w:gridSpan w:val="2"/>
          </w:tcPr>
          <w:p w14:paraId="3113A279">
            <w:pPr>
              <w:pStyle w:val="5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</w:p>
        </w:tc>
      </w:tr>
      <w:tr w14:paraId="5724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5" w:type="dxa"/>
          </w:tcPr>
          <w:p w14:paraId="37C72C63">
            <w:pPr>
              <w:pStyle w:val="5"/>
              <w:spacing w:before="125"/>
              <w:ind w:left="115" w:right="107"/>
              <w:jc w:val="center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所属学院</w:t>
            </w:r>
          </w:p>
        </w:tc>
        <w:tc>
          <w:tcPr>
            <w:tcW w:w="2567" w:type="dxa"/>
            <w:gridSpan w:val="2"/>
          </w:tcPr>
          <w:p w14:paraId="78BF3671">
            <w:pPr>
              <w:pStyle w:val="5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</w:p>
        </w:tc>
        <w:tc>
          <w:tcPr>
            <w:tcW w:w="1406" w:type="dxa"/>
          </w:tcPr>
          <w:p w14:paraId="562FA51B">
            <w:pPr>
              <w:pStyle w:val="5"/>
              <w:spacing w:before="125"/>
              <w:ind w:left="74" w:right="81"/>
              <w:jc w:val="center"/>
              <w:rPr>
                <w:rFonts w:hint="eastAsia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所属学科</w:t>
            </w:r>
          </w:p>
        </w:tc>
        <w:tc>
          <w:tcPr>
            <w:tcW w:w="3065" w:type="dxa"/>
            <w:gridSpan w:val="2"/>
          </w:tcPr>
          <w:p w14:paraId="72678B6A">
            <w:pPr>
              <w:pStyle w:val="5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</w:p>
        </w:tc>
      </w:tr>
      <w:tr w14:paraId="054D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5" w:type="dxa"/>
          </w:tcPr>
          <w:p w14:paraId="168B082C">
            <w:pPr>
              <w:pStyle w:val="5"/>
              <w:spacing w:before="125"/>
              <w:ind w:left="115" w:right="107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电子邮箱</w:t>
            </w:r>
          </w:p>
        </w:tc>
        <w:tc>
          <w:tcPr>
            <w:tcW w:w="2567" w:type="dxa"/>
            <w:gridSpan w:val="2"/>
          </w:tcPr>
          <w:p w14:paraId="4C648C8E"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</w:p>
        </w:tc>
        <w:tc>
          <w:tcPr>
            <w:tcW w:w="1406" w:type="dxa"/>
          </w:tcPr>
          <w:p w14:paraId="365E3D8B">
            <w:pPr>
              <w:pStyle w:val="5"/>
              <w:spacing w:before="125"/>
              <w:ind w:left="74" w:right="81"/>
              <w:jc w:val="center"/>
              <w:rPr>
                <w:sz w:val="30"/>
              </w:rPr>
            </w:pPr>
            <w:r>
              <w:rPr>
                <w:sz w:val="30"/>
              </w:rPr>
              <w:t>手机</w:t>
            </w:r>
            <w:r>
              <w:rPr>
                <w:rFonts w:hint="eastAsia"/>
                <w:sz w:val="30"/>
                <w:lang w:val="en-US" w:eastAsia="zh-CN"/>
              </w:rPr>
              <w:t>号</w:t>
            </w:r>
          </w:p>
        </w:tc>
        <w:tc>
          <w:tcPr>
            <w:tcW w:w="3065" w:type="dxa"/>
            <w:gridSpan w:val="2"/>
          </w:tcPr>
          <w:p w14:paraId="481D6E2A">
            <w:pPr>
              <w:pStyle w:val="5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</w:p>
        </w:tc>
      </w:tr>
      <w:tr w14:paraId="2561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55" w:type="dxa"/>
          </w:tcPr>
          <w:p w14:paraId="309D09F0">
            <w:pPr>
              <w:pStyle w:val="5"/>
              <w:spacing w:line="440" w:lineRule="exact"/>
              <w:ind w:left="437" w:right="124" w:hanging="300"/>
              <w:jc w:val="center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拟申报版块</w:t>
            </w:r>
          </w:p>
        </w:tc>
        <w:tc>
          <w:tcPr>
            <w:tcW w:w="7038" w:type="dxa"/>
            <w:gridSpan w:val="5"/>
          </w:tcPr>
          <w:p w14:paraId="7C773CFF">
            <w:pPr>
              <w:spacing w:line="240" w:lineRule="auto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</w:p>
        </w:tc>
      </w:tr>
      <w:tr w14:paraId="5BA32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55" w:type="dxa"/>
          </w:tcPr>
          <w:p w14:paraId="3C6C252A">
            <w:pPr>
              <w:pStyle w:val="5"/>
              <w:spacing w:line="440" w:lineRule="exact"/>
              <w:ind w:left="437" w:right="124" w:hanging="300"/>
              <w:jc w:val="center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报告</w:t>
            </w:r>
            <w:r>
              <w:rPr>
                <w:sz w:val="30"/>
              </w:rPr>
              <w:t>题目</w:t>
            </w:r>
          </w:p>
        </w:tc>
        <w:tc>
          <w:tcPr>
            <w:tcW w:w="7038" w:type="dxa"/>
            <w:gridSpan w:val="5"/>
          </w:tcPr>
          <w:p w14:paraId="6D06BF31">
            <w:pPr>
              <w:spacing w:line="240" w:lineRule="auto"/>
              <w:jc w:val="center"/>
              <w:rPr>
                <w:rFonts w:hint="eastAsia" w:ascii="Times New Roman" w:eastAsia="仿宋"/>
                <w:sz w:val="30"/>
                <w:lang w:eastAsia="zh-CN"/>
              </w:rPr>
            </w:pPr>
          </w:p>
        </w:tc>
      </w:tr>
      <w:tr w14:paraId="38B97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955" w:type="dxa"/>
          </w:tcPr>
          <w:p w14:paraId="45C2C58A">
            <w:pPr>
              <w:pStyle w:val="5"/>
              <w:jc w:val="center"/>
              <w:rPr>
                <w:sz w:val="30"/>
              </w:rPr>
            </w:pPr>
            <w:r>
              <w:rPr>
                <w:sz w:val="30"/>
              </w:rPr>
              <w:t>个人简介</w:t>
            </w:r>
          </w:p>
          <w:p w14:paraId="7157831D">
            <w:pPr>
              <w:pStyle w:val="5"/>
              <w:spacing w:before="57" w:line="273" w:lineRule="auto"/>
              <w:ind w:left="437" w:right="96" w:hanging="329"/>
              <w:jc w:val="center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38" w:type="dxa"/>
            <w:gridSpan w:val="5"/>
          </w:tcPr>
          <w:p w14:paraId="7EEF1A68">
            <w:pPr>
              <w:pStyle w:val="5"/>
              <w:jc w:val="center"/>
              <w:rPr>
                <w:rFonts w:hint="eastAsia" w:ascii="Times New Roman" w:eastAsia="仿宋"/>
                <w:sz w:val="30"/>
                <w:lang w:eastAsia="zh-CN"/>
              </w:rPr>
            </w:pPr>
          </w:p>
        </w:tc>
      </w:tr>
      <w:tr w14:paraId="7305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55" w:type="dxa"/>
          </w:tcPr>
          <w:p w14:paraId="5A40005B">
            <w:pPr>
              <w:pStyle w:val="5"/>
              <w:jc w:val="center"/>
              <w:rPr>
                <w:sz w:val="30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>导师推荐意见</w:t>
            </w:r>
          </w:p>
        </w:tc>
        <w:tc>
          <w:tcPr>
            <w:tcW w:w="7038" w:type="dxa"/>
            <w:gridSpan w:val="5"/>
          </w:tcPr>
          <w:p w14:paraId="415DA3FB">
            <w:pPr>
              <w:pStyle w:val="5"/>
              <w:spacing w:before="115" w:line="381" w:lineRule="exact"/>
              <w:ind w:left="107"/>
              <w:jc w:val="center"/>
              <w:rPr>
                <w:rFonts w:hint="default" w:eastAsia="仿宋"/>
                <w:color w:val="FF0000"/>
                <w:sz w:val="30"/>
                <w:lang w:val="en-US" w:eastAsia="zh-CN"/>
              </w:rPr>
            </w:pPr>
          </w:p>
        </w:tc>
      </w:tr>
      <w:tr w14:paraId="799A2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55" w:type="dxa"/>
          </w:tcPr>
          <w:p w14:paraId="7EF9AB99">
            <w:pPr>
              <w:pStyle w:val="5"/>
              <w:jc w:val="center"/>
              <w:rPr>
                <w:rFonts w:hint="eastAsia"/>
                <w:b/>
                <w:sz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>学院推荐意见</w:t>
            </w:r>
          </w:p>
          <w:p w14:paraId="0A4BCC03">
            <w:pPr>
              <w:pStyle w:val="5"/>
              <w:jc w:val="center"/>
              <w:rPr>
                <w:rFonts w:hint="default"/>
                <w:b/>
                <w:sz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>（盖章）</w:t>
            </w:r>
          </w:p>
        </w:tc>
        <w:tc>
          <w:tcPr>
            <w:tcW w:w="7038" w:type="dxa"/>
            <w:gridSpan w:val="5"/>
          </w:tcPr>
          <w:p w14:paraId="20C32285">
            <w:pPr>
              <w:pStyle w:val="5"/>
              <w:spacing w:before="115" w:line="381" w:lineRule="exact"/>
              <w:ind w:left="107"/>
              <w:jc w:val="center"/>
              <w:rPr>
                <w:sz w:val="30"/>
              </w:rPr>
            </w:pPr>
          </w:p>
        </w:tc>
      </w:tr>
    </w:tbl>
    <w:p w14:paraId="6161F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color w:val="FF0000"/>
        </w:rPr>
        <w:t>注：</w:t>
      </w:r>
      <w:r>
        <w:rPr>
          <w:rFonts w:hint="eastAsia"/>
          <w:color w:val="FF0000"/>
          <w:lang w:val="en-US" w:eastAsia="zh-CN"/>
        </w:rPr>
        <w:t>学生类型可填写普博、直博、硕博连读等；所属学科填写一级学科；拟申请板块在以下板块中选择一个填写：工科1版块（船海、土木、力学、材料、环境等）；工科2版块（机械、动力、核科学、航空宇航等）；工科3版块（电气、仪器、电子、信通、控制、计算机、网安、集成电路等）；理科版块（数学、统计、物理、天文、化学化工、海洋等）；生命版块（生物、生物工程、生物医学工程、生态、园艺、药学等）；医学版块（基础医学、临床医学、口腔医学、公卫等）；交叉版块（交叉领域自由申报）</w:t>
      </w:r>
    </w:p>
    <w:p w14:paraId="5779390B">
      <w:pPr>
        <w:pStyle w:val="6"/>
        <w:numPr>
          <w:ilvl w:val="0"/>
          <w:numId w:val="0"/>
        </w:numPr>
        <w:tabs>
          <w:tab w:val="left" w:pos="543"/>
        </w:tabs>
        <w:spacing w:before="115" w:after="0" w:line="312" w:lineRule="auto"/>
        <w:ind w:left="295" w:leftChars="0" w:right="168" w:rightChars="0"/>
        <w:jc w:val="left"/>
        <w:rPr>
          <w:rFonts w:hint="default" w:eastAsia="仿宋"/>
          <w:sz w:val="30"/>
          <w:lang w:val="en-US" w:eastAsia="zh-CN"/>
        </w:rPr>
      </w:pPr>
    </w:p>
    <w:p w14:paraId="0D455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0776"/>
    <w:rsid w:val="01647684"/>
    <w:rsid w:val="45937051"/>
    <w:rsid w:val="6C370776"/>
    <w:rsid w:val="79A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74"/>
      <w:ind w:left="226" w:right="168" w:firstLine="59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office6\templates\download\44405c4f-0f80-4a80-a9b1-5fdad02452eb\&#23398;&#26415;&#30740;&#35752;&#20250;&#20250;&#35758;&#22238;&#2519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学术研讨会会议回执.docx</Template>
  <Pages>1</Pages>
  <Words>211</Words>
  <Characters>247</Characters>
  <Lines>0</Lines>
  <Paragraphs>0</Paragraphs>
  <TotalTime>1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2025-10-22T00:39:00Z</dcterms:created>
  <dc:creator> 葵葵 </dc:creator>
  <cp:lastModifiedBy> 葵葵 </cp:lastModifiedBy>
  <dcterms:modified xsi:type="dcterms:W3CDTF">2025-10-22T01:25:34Z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v1.0_mb_uVZeceyERbRmDYJzREOKIQ==</vt:lpwstr>
  </property>
  <property fmtid="{D5CDD505-2E9C-101B-9397-08002B2CF9AE}" pid="4" name="ICV">
    <vt:lpwstr>1934AF7DF46E41AFAB774E5E3F35B211_11</vt:lpwstr>
  </property>
  <property fmtid="{D5CDD505-2E9C-101B-9397-08002B2CF9AE}" pid="5" name="KSOTemplateDocerSaveRecord">
    <vt:lpwstr>eyJoZGlkIjoiNTgxYmU0MzgxY2UzMDdiY2QyZmU4NmM4ZWQ1NjU5NWQiLCJ1c2VySWQiOiI0Mjc4NDY5MjgifQ==</vt:lpwstr>
  </property>
</Properties>
</file>